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D55C5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附件1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：</w:t>
      </w:r>
    </w:p>
    <w:p w14:paraId="0DB0FC85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auto"/>
          <w:kern w:val="0"/>
          <w:sz w:val="44"/>
          <w:szCs w:val="44"/>
          <w:u w:val="none"/>
          <w:shd w:val="clear" w:color="auto" w:fill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靖宇县老年助餐服务工作领导小组</w:t>
      </w:r>
    </w:p>
    <w:p w14:paraId="772FAE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44"/>
          <w:szCs w:val="44"/>
          <w:highlight w:val="none"/>
          <w:vertAlign w:val="baseline"/>
          <w:lang w:val="en-US" w:eastAsia="en-US"/>
        </w:rPr>
      </w:pPr>
    </w:p>
    <w:p w14:paraId="67D72D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长：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李  洋      县人民政府副县长</w:t>
      </w:r>
    </w:p>
    <w:p w14:paraId="400C5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员：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刘峻岭      县民政和人力资源社会保障局局长</w:t>
      </w:r>
    </w:p>
    <w:p w14:paraId="610120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宫  辉      县发展和改革局局长</w:t>
      </w:r>
    </w:p>
    <w:p w14:paraId="71A0D5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迟润泽      县住房和城乡建设局局长</w:t>
      </w:r>
    </w:p>
    <w:p w14:paraId="6701D7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张清泰      县农业农村局局长</w:t>
      </w:r>
    </w:p>
    <w:p w14:paraId="2DE7D9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李  昕      县工业和信息化局局长</w:t>
      </w:r>
    </w:p>
    <w:p w14:paraId="62692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李士宾      县市场监督管理局局长</w:t>
      </w:r>
    </w:p>
    <w:p w14:paraId="268E4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孙方利      县消防救援大队大队长</w:t>
      </w:r>
    </w:p>
    <w:p w14:paraId="2F34FD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周永利      县税务局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局长</w:t>
      </w:r>
    </w:p>
    <w:p w14:paraId="47117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王向东      县自然资源和林业局副局长</w:t>
      </w:r>
    </w:p>
    <w:p w14:paraId="056736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王海波      县财政局副局长</w:t>
      </w:r>
    </w:p>
    <w:p w14:paraId="69941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刘  飞      赤松镇党委书记</w:t>
      </w:r>
    </w:p>
    <w:p w14:paraId="09C1E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刘中华      靖宇镇镇长</w:t>
      </w:r>
    </w:p>
    <w:p w14:paraId="01882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刘春霖      三道湖镇镇长</w:t>
      </w:r>
    </w:p>
    <w:p w14:paraId="17ABC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王凯平      龙泉镇镇长</w:t>
      </w:r>
    </w:p>
    <w:p w14:paraId="62CF0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聂子涵      花园口镇镇长</w:t>
      </w:r>
    </w:p>
    <w:p w14:paraId="59484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周国权      那尔轰镇镇长</w:t>
      </w:r>
    </w:p>
    <w:p w14:paraId="42C0A0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张树极      景山镇镇长</w:t>
      </w:r>
    </w:p>
    <w:p w14:paraId="3EC7C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金加峻      濛江乡乡长</w:t>
      </w:r>
    </w:p>
    <w:p w14:paraId="701169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领导小组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下设办公室在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民社局社会福利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科，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由民社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局副局长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徐常文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负责统筹协调老年助餐服务的各项工作。</w:t>
      </w:r>
    </w:p>
    <w:p w14:paraId="139F0A92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附件2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：</w:t>
      </w:r>
    </w:p>
    <w:p w14:paraId="757735D7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靖宇县老年人就餐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报名及要求</w:t>
      </w:r>
    </w:p>
    <w:p w14:paraId="06EB71FA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1.报名时间：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法定工作日</w:t>
      </w:r>
    </w:p>
    <w:p w14:paraId="2B783A28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2.报名地点：社区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（村）</w:t>
      </w:r>
    </w:p>
    <w:p w14:paraId="15C36390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3.需要提供的证件：身份证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原件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、户口簿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原件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 w14:paraId="5A451621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4.申请流程</w:t>
      </w:r>
    </w:p>
    <w:p w14:paraId="6D7C0F9A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靖宇县户籍60周岁以上老年人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本人或代理人携带相关证件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原件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到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所属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社区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（村）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报名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填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写《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靖宇县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老年幸福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食堂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（助餐点）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就餐登记表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》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社区（村）对老人进行登记并对信息进行初步审核，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社区审定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通过后，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将符合就餐标准的老年人报乡镇民政办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（社会事务办公室）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，民政办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（社会事务办公室）对老人信息进行最终审核，同时对老人进行刷脸系统录入作为就餐使用凭证。并将《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靖宇县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老年幸福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食堂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（助餐点）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就餐登记表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》复印</w:t>
      </w:r>
      <w:r>
        <w:rPr>
          <w:rFonts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四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份，</w:t>
      </w:r>
      <w:r>
        <w:rPr>
          <w:rFonts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一份社区（村）留存统计；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一份乡镇存档</w:t>
      </w:r>
      <w:r>
        <w:rPr>
          <w:rFonts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；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一份送至所属辖区老年幸福食堂（助餐点）登记</w:t>
      </w:r>
      <w:r>
        <w:rPr>
          <w:rFonts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；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一份送至民政和人社局社会福利科备案。</w:t>
      </w:r>
    </w:p>
    <w:p w14:paraId="5FB0CF63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5.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老年幸福食堂（助餐点）刷脸系统使用要求。老年人到所属辖区老年幸福食堂（助餐点）就餐需本人刷脸验证方可享受就餐补贴，法定工作日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每日仅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限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一次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不得折现和抵扣其他用途。</w:t>
      </w:r>
    </w:p>
    <w:p w14:paraId="437FB00C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5829F366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4DCBBCBE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0F2E3A0F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36D15BB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699C0E31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附件3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：</w:t>
      </w:r>
    </w:p>
    <w:p w14:paraId="4BE7A491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shd w:val="clear" w:color="auto" w:fill="auto"/>
          <w:lang w:val="en-US" w:eastAsia="zh-CN" w:bidi="ar-SA"/>
        </w:rPr>
        <w:t>靖宇县老年幸福食堂（助餐点）就餐登记表</w:t>
      </w:r>
    </w:p>
    <w:tbl>
      <w:tblPr>
        <w:tblStyle w:val="1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041"/>
        <w:gridCol w:w="1103"/>
        <w:gridCol w:w="184"/>
        <w:gridCol w:w="1159"/>
        <w:gridCol w:w="1225"/>
        <w:gridCol w:w="1663"/>
      </w:tblGrid>
      <w:tr w14:paraId="2CC1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6" w:type="dxa"/>
            <w:vAlign w:val="center"/>
          </w:tcPr>
          <w:p w14:paraId="510E233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41" w:type="dxa"/>
            <w:vAlign w:val="center"/>
          </w:tcPr>
          <w:p w14:paraId="16539BDF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7A3E747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159" w:type="dxa"/>
            <w:vAlign w:val="center"/>
          </w:tcPr>
          <w:p w14:paraId="1FBE7B4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70B2984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663" w:type="dxa"/>
            <w:vAlign w:val="center"/>
          </w:tcPr>
          <w:p w14:paraId="6A589E2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038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6" w:type="dxa"/>
            <w:vAlign w:val="center"/>
          </w:tcPr>
          <w:p w14:paraId="66C46769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vAlign w:val="center"/>
          </w:tcPr>
          <w:p w14:paraId="3F22876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vAlign w:val="center"/>
          </w:tcPr>
          <w:p w14:paraId="544C1419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047" w:type="dxa"/>
            <w:gridSpan w:val="3"/>
            <w:tcBorders>
              <w:left w:val="single" w:color="auto" w:sz="4" w:space="0"/>
            </w:tcBorders>
            <w:vAlign w:val="center"/>
          </w:tcPr>
          <w:p w14:paraId="36E781E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54C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6" w:type="dxa"/>
            <w:vAlign w:val="center"/>
          </w:tcPr>
          <w:p w14:paraId="5AA4AE3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  <w:t>（周岁）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vAlign w:val="center"/>
          </w:tcPr>
          <w:p w14:paraId="0B11F09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vAlign w:val="center"/>
          </w:tcPr>
          <w:p w14:paraId="2C21765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 w14:paraId="6669CCC9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tcBorders>
              <w:left w:val="single" w:color="auto" w:sz="4" w:space="0"/>
            </w:tcBorders>
            <w:vAlign w:val="center"/>
          </w:tcPr>
          <w:p w14:paraId="569B266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663" w:type="dxa"/>
            <w:tcBorders>
              <w:left w:val="single" w:color="auto" w:sz="4" w:space="0"/>
            </w:tcBorders>
            <w:vAlign w:val="center"/>
          </w:tcPr>
          <w:p w14:paraId="12AFBFA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8E9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6" w:type="dxa"/>
            <w:vAlign w:val="center"/>
          </w:tcPr>
          <w:p w14:paraId="17DABA17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就餐食堂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vAlign w:val="center"/>
          </w:tcPr>
          <w:p w14:paraId="5D8CD13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vAlign w:val="center"/>
          </w:tcPr>
          <w:p w14:paraId="475BDA3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47" w:type="dxa"/>
            <w:gridSpan w:val="3"/>
            <w:tcBorders>
              <w:left w:val="single" w:color="auto" w:sz="4" w:space="0"/>
            </w:tcBorders>
            <w:vAlign w:val="center"/>
          </w:tcPr>
          <w:p w14:paraId="7FC16A8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B97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86" w:type="dxa"/>
            <w:vAlign w:val="center"/>
          </w:tcPr>
          <w:p w14:paraId="1B74928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家庭详细</w:t>
            </w:r>
          </w:p>
          <w:p w14:paraId="6DA3A0F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住</w:t>
            </w:r>
            <w:r>
              <w:rPr>
                <w:rFonts w:ascii="方正兰亭黑_GBK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址</w:t>
            </w:r>
          </w:p>
        </w:tc>
        <w:tc>
          <w:tcPr>
            <w:tcW w:w="7374" w:type="dxa"/>
            <w:gridSpan w:val="6"/>
            <w:tcBorders>
              <w:left w:val="single" w:color="auto" w:sz="4" w:space="0"/>
            </w:tcBorders>
            <w:vAlign w:val="center"/>
          </w:tcPr>
          <w:p w14:paraId="44A5E37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720" w:firstLineChars="300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F53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BBD57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就餐减免</w:t>
            </w:r>
          </w:p>
          <w:p w14:paraId="56737C9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标</w:t>
            </w:r>
            <w:r>
              <w:rPr>
                <w:rFonts w:ascii="方正兰亭黑_GBK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准</w:t>
            </w:r>
          </w:p>
        </w:tc>
        <w:tc>
          <w:tcPr>
            <w:tcW w:w="737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E5C3E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ind w:left="0" w:firstLine="720" w:firstLineChars="300"/>
              <w:jc w:val="both"/>
              <w:rPr>
                <w:rFonts w:hint="eastAsia" w:ascii="仿宋" w:hAnsi="仿宋" w:eastAsia="仿宋" w:cs="仿宋"/>
                <w:color w:val="333333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60周岁以上老年人减免2元</w:t>
            </w:r>
          </w:p>
        </w:tc>
      </w:tr>
      <w:tr w14:paraId="55B5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63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A70F1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食物过敏</w:t>
            </w:r>
            <w:r>
              <w:rPr>
                <w:rFonts w:ascii="楷体" w:hAnsi="楷体" w:eastAsia="楷体" w:cs="楷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：</w:t>
            </w:r>
          </w:p>
          <w:p w14:paraId="013804E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  <w:p w14:paraId="7AE54E8D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  <w:p w14:paraId="3A57FE7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  <w:p w14:paraId="75D2B14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28592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食物禁忌：</w:t>
            </w:r>
          </w:p>
          <w:p w14:paraId="7A72D5E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  <w:p w14:paraId="1F74FC9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  <w:p w14:paraId="6D1032B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  <w:p w14:paraId="7A09827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14:paraId="0FD6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486" w:type="dxa"/>
            <w:vAlign w:val="center"/>
          </w:tcPr>
          <w:p w14:paraId="4B4FBD8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社区（村）</w:t>
            </w:r>
          </w:p>
          <w:p w14:paraId="2C10794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7374" w:type="dxa"/>
            <w:gridSpan w:val="6"/>
            <w:tcBorders>
              <w:left w:val="single" w:color="auto" w:sz="4" w:space="0"/>
            </w:tcBorders>
            <w:vAlign w:val="center"/>
          </w:tcPr>
          <w:p w14:paraId="25DAEA9F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tabs>
                <w:tab w:val="left" w:pos="2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□符合标准       □不符合标准</w:t>
            </w:r>
          </w:p>
          <w:p w14:paraId="39173748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54D3E14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审核人：                   </w:t>
            </w:r>
          </w:p>
          <w:p w14:paraId="7BC203EE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单位（盖章）：</w:t>
            </w:r>
          </w:p>
          <w:p w14:paraId="55C306BF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年   月   日</w:t>
            </w:r>
          </w:p>
        </w:tc>
      </w:tr>
      <w:tr w14:paraId="4BEE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486" w:type="dxa"/>
            <w:shd w:val="clear" w:color="auto" w:fill="auto"/>
            <w:vAlign w:val="center"/>
          </w:tcPr>
          <w:p w14:paraId="5030C257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乡镇意见</w:t>
            </w:r>
          </w:p>
        </w:tc>
        <w:tc>
          <w:tcPr>
            <w:tcW w:w="7374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347A64A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tabs>
                <w:tab w:val="left" w:pos="2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□符合标准       □不符合标准</w:t>
            </w:r>
          </w:p>
          <w:p w14:paraId="2B9E749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5B9DBA9F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审核人：                   </w:t>
            </w:r>
          </w:p>
          <w:p w14:paraId="4E85D0A8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单位（盖章）：</w:t>
            </w:r>
          </w:p>
          <w:p w14:paraId="3AFBAAE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年   月   日</w:t>
            </w:r>
          </w:p>
        </w:tc>
      </w:tr>
      <w:tr w14:paraId="39FA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86" w:type="dxa"/>
            <w:vAlign w:val="center"/>
          </w:tcPr>
          <w:p w14:paraId="6F0137E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  注</w:t>
            </w:r>
          </w:p>
        </w:tc>
        <w:tc>
          <w:tcPr>
            <w:tcW w:w="7374" w:type="dxa"/>
            <w:gridSpan w:val="6"/>
            <w:tcBorders>
              <w:left w:val="single" w:color="auto" w:sz="4" w:space="0"/>
            </w:tcBorders>
            <w:vAlign w:val="center"/>
          </w:tcPr>
          <w:p w14:paraId="15B2EE4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5E0C2F1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0"/>
          <w:szCs w:val="32"/>
        </w:rPr>
      </w:pPr>
    </w:p>
    <w:p w14:paraId="2BD9165A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0"/>
          <w:szCs w:val="32"/>
        </w:rPr>
      </w:pPr>
    </w:p>
    <w:p w14:paraId="5245E842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附件4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：</w:t>
      </w:r>
    </w:p>
    <w:p w14:paraId="74737321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shd w:val="clear" w:color="auto" w:fill="auto"/>
          <w:lang w:val="en-US" w:eastAsia="zh-CN" w:bidi="ar-SA"/>
        </w:rPr>
        <w:t>靖宇县老年助餐场所命名规则</w:t>
      </w:r>
    </w:p>
    <w:p w14:paraId="43FC6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名称统一为“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XX县XX社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（村）老年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幸福食堂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（老年助餐点）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，公建类的我们称之为老年幸福食堂，社会合作或者中央厨房配送，在某个社区村设置一个取餐点或用餐点的，我们称之为老年助餐点。</w:t>
      </w:r>
    </w:p>
    <w:p w14:paraId="62B81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编号规则为“所在区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行政编码前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6位+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+3位序号+类别码（G为公建、H为社会合作）”，如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白山市靖宇县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2024年建设的第1个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老年助餐场所，性质为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公建，编号应为220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022024001G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白山市靖宇县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2024年建设的第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老年助餐场所，性质为社会合作，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编号应为220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02202400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5H。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牌匾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为40cm×60cm拉丝白钢，文字UV喷绘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DEBD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注意：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社区食堂的大门牌，大家可以结合实际设计好看的排版和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logo，图例的牌匾可以悬挂在门口侧面醒目位置。</w:t>
      </w:r>
    </w:p>
    <w:p w14:paraId="68A3C89A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图例：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40A8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2" w:hRule="atLeast"/>
        </w:trPr>
        <w:tc>
          <w:tcPr>
            <w:tcW w:w="8580" w:type="dxa"/>
            <w:vAlign w:val="top"/>
          </w:tcPr>
          <w:p w14:paraId="14B449A0">
            <w:pPr>
              <w:rPr>
                <w:vertAlign w:val="baseline"/>
              </w:rPr>
            </w:pPr>
            <w:r>
              <w:rPr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201930</wp:posOffset>
                      </wp:positionV>
                      <wp:extent cx="4729480" cy="2860040"/>
                      <wp:effectExtent l="0" t="0" r="0" b="0"/>
                      <wp:wrapNone/>
                      <wp:docPr id="20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9480" cy="2860040"/>
                                <a:chOff x="5452" y="1931"/>
                                <a:chExt cx="7448" cy="4504"/>
                              </a:xfrm>
                              <a:noFill/>
                            </wpg:grpSpPr>
                            <wpg:grpSp>
                              <wpg:cNvPr id="17" name="组合 17"/>
                              <wpg:cNvGrpSpPr/>
                              <wpg:grpSpPr>
                                <a:xfrm>
                                  <a:off x="5452" y="1931"/>
                                  <a:ext cx="7448" cy="3221"/>
                                  <a:chOff x="5692" y="8036"/>
                                  <a:chExt cx="7448" cy="3221"/>
                                </a:xfrm>
                                <a:grpFill/>
                              </wpg:grpSpPr>
                              <wps:wsp>
                                <wps:cNvPr id="3" name="文本框 3"/>
                                <wps:cNvSpPr txBox="1"/>
                                <wps:spPr>
                                  <a:xfrm rot="17460000">
                                    <a:off x="5715" y="10254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5C52B89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/>
                                <wps:cNvSpPr txBox="1"/>
                                <wps:spPr>
                                  <a:xfrm rot="18120000">
                                    <a:off x="6046" y="9699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0FFBDC0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" name="文本框 6"/>
                                <wps:cNvSpPr txBox="1"/>
                                <wps:spPr>
                                  <a:xfrm rot="18480000">
                                    <a:off x="6437" y="9174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0DB71FB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县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7" name="文本框 7"/>
                                <wps:cNvSpPr txBox="1"/>
                                <wps:spPr>
                                  <a:xfrm rot="18720000">
                                    <a:off x="6963" y="8665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195A55D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8" name="文本框 8"/>
                                <wps:cNvSpPr txBox="1"/>
                                <wps:spPr>
                                  <a:xfrm rot="20100000">
                                    <a:off x="7549" y="8305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1F15D5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9" name="文本框 9"/>
                                <wps:cNvSpPr txBox="1"/>
                                <wps:spPr>
                                  <a:xfrm rot="20700000">
                                    <a:off x="8195" y="8110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4AA128E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0" name="文本框 10"/>
                                <wps:cNvSpPr txBox="1"/>
                                <wps:spPr>
                                  <a:xfrm>
                                    <a:off x="8915" y="8036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310172C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1" name="文本框 11"/>
                                <wps:cNvSpPr txBox="1"/>
                                <wps:spPr>
                                  <a:xfrm rot="300000">
                                    <a:off x="9560" y="8141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22C51C5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2" name="文本框 12"/>
                                <wps:cNvSpPr txBox="1"/>
                                <wps:spPr>
                                  <a:xfrm rot="1560000">
                                    <a:off x="10266" y="8337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9501DEE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年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3" name="文本框 13"/>
                                <wps:cNvSpPr txBox="1"/>
                                <wps:spPr>
                                  <a:xfrm rot="2040000">
                                    <a:off x="10881" y="8668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4570308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4" name="文本框 14"/>
                                <wps:cNvSpPr txBox="1"/>
                                <wps:spPr>
                                  <a:xfrm rot="3000000">
                                    <a:off x="11407" y="9073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FAE2600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5" name="文本框 15"/>
                                <wps:cNvSpPr txBox="1"/>
                                <wps:spPr>
                                  <a:xfrm rot="3600000">
                                    <a:off x="11858" y="9644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72FDA64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6" name="文本框 16"/>
                                <wps:cNvSpPr txBox="1"/>
                                <wps:spPr>
                                  <a:xfrm rot="4080000">
                                    <a:off x="12143" y="10260"/>
                                    <a:ext cx="974" cy="102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B7EC65A"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56"/>
                                          <w:lang w:eastAsia="zh-CN"/>
                                        </w:rPr>
                                        <w:t>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8" name="文本框 18"/>
                              <wps:cNvSpPr txBox="1"/>
                              <wps:spPr>
                                <a:xfrm>
                                  <a:off x="7095" y="5685"/>
                                  <a:ext cx="4185" cy="7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F40CE0">
                                    <w:pP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40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sz w:val="40"/>
                                        <w:szCs w:val="32"/>
                                        <w:lang w:val="en-US" w:eastAsia="zh-CN"/>
                                      </w:rPr>
                                      <w:t>编号：220622200401G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图片 19" descr="t01d85530504982f3b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rcRect l="12973" t="12468" r="11861" b="128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96" y="3058"/>
                                  <a:ext cx="2461" cy="2447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2.55pt;margin-top:15.9pt;height:225.2pt;width:372.4pt;z-index:251659264;mso-width-relative:page;mso-height-relative:page;" coordorigin="5452,1931" coordsize="7448,4504" o:gfxdata="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">
                      <o:lock v:ext="edit" aspectratio="f"/>
                      <v:group id="_x0000_s1026" o:spid="_x0000_s1026" o:spt="203" style="position:absolute;left:5452;top:1931;height:3221;width:7448;" coordorigin="5692,8036" coordsize="7448,3221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202" type="#_x0000_t202" style="position:absolute;left:5715;top:10254;height:1020;width:974;rotation:-4521984f;" filled="t" stroked="f" coordsize="21600,21600" o:gfxdata="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9fAy74A&#10;AADaAAAADwAAAAAAAAABACAAAAAiAAAAZHJzL2Rvd25yZXYueG1sUEsBAhQAFAAAAAgAh07iQDMv&#10;BZ47AAAAOQAAABAAAAAAAAAAAQAgAAAADQEAAGRycy9zaGFwZXhtbC54bWxQSwUGAAAAAAYABgBb&#10;AQAAtwMAAAAA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5C52B89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靖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6046;top:9699;height:1020;width:974;rotation:-3801088f;" filled="t" stroked="f" coordsize="21600,21600" o:gfxdata="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fSQ28AAAA&#10;2g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0FFBDC0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宇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6437;top:9174;height:1020;width:974;rotation:-3407872f;" filled="t" stroked="f" coordsize="21600,21600" o:gfxdata="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Ql7cugAAANo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0DB71FB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县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6963;top:8665;height:1020;width:974;rotation:-3145728f;" filled="t" stroked="f" coordsize="21600,21600" o:gfxdata="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mkJW8AAAA&#10;2g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3195A55D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河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7549;top:8305;height:1020;width:974;rotation:-1638400f;" filled="t" stroked="f" coordsize="21600,21600" o:gfxdata="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/Sou5AAAA2g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461F15D5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南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8195;top:8110;height:1020;width:974;rotation:-983040f;" filled="t" stroked="f" coordsize="21600,21600" o:gfxdata="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RjIDC5AAAA2g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34AA128E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社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8915;top:8036;height:1020;width:974;" filled="t" stroked="f" coordsize="21600,21600" o:gfxdata="UEsDBAoAAAAAAIdO4kAAAAAAAAAAAAAAAAAEAAAAZHJzL1BLAwQUAAAACACHTuJAe7Cqtr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vf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sKq2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0310172C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区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9560;top:8141;height:1020;width:974;rotation:327680f;" filled="t" stroked="f" coordsize="21600,21600" o:gfxdata="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XoszLgAAADbAAAA&#10;DwAAAAAAAAABACAAAAAiAAAAZHJzL2Rvd25yZXYueG1sUEsBAhQAFAAAAAgAh07iQDMvBZ47AAAA&#10;OQAAABAAAAAAAAAAAQAgAAAABwEAAGRycy9zaGFwZXhtbC54bWxQSwUGAAAAAAYABgBbAQAAsQMA&#10;AAAA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422C51C5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老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0266;top:8337;height:1020;width:974;rotation:1703936f;" filled="t" stroked="f" coordsize="21600,21600" o:gfxdata="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n1x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29501DEE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年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0881;top:8668;height:1020;width:974;rotation:2228224f;" filled="t" stroked="f" coordsize="21600,21600" o:gfxdata="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XHo7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4570308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幸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1407;top:9073;height:1020;width:974;rotation:3276800f;" filled="t" stroked="f" coordsize="21600,21600" o:gfxdata="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2ki7L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FAE2600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福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1858;top:9644;height:1020;width:974;rotation:3932160f;" filled="t" stroked="f" coordsize="21600,21600" o:gfxdata="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6DlX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72FDA64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食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2143;top:10260;height:1020;width:974;rotation:4456448f;" filled="t" stroked="f" coordsize="21600,21600" o:gfxdata="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EIyG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2B7EC65A"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0000"/>
                                    <w:sz w:val="72"/>
                                    <w:szCs w:val="56"/>
                                    <w:lang w:eastAsia="zh-CN"/>
                                  </w:rPr>
                                  <w:t>堂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26" o:spid="_x0000_s1026" o:spt="202" type="#_x0000_t202" style="position:absolute;left:7095;top:5685;height:750;width:4185;" filled="t" stroked="f" coordsize="21600,21600" o:gfxdata="UEsDBAoAAAAAAIdO4kAAAAAAAAAAAAAAAAAEAAAAZHJzL1BLAwQUAAAACACHTuJAhcamsL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rP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xqaw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 w14:paraId="5DF40CE0">
                              <w:pP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40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40"/>
                                  <w:szCs w:val="32"/>
                                  <w:lang w:val="en-US" w:eastAsia="zh-CN"/>
                                </w:rPr>
                                <w:t>编号：220622200401G</w:t>
                              </w:r>
                            </w:p>
                          </w:txbxContent>
                        </v:textbox>
                      </v:shape>
                      <v:shape id="_x0000_s1026" o:spid="_x0000_s1026" o:spt="75" alt="t01d85530504982f3b7" type="#_x0000_t75" style="position:absolute;left:8196;top:3058;height:2447;width:2461;" filled="t" o:preferrelative="t" stroked="f" coordsize="21600,21600" o:gfxdata="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4ACz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r:id="rId5" cropleft="8502f" croptop="8171f" cropright="7773f" cropbottom="8394f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</w:tr>
    </w:tbl>
    <w:p w14:paraId="1FC300EB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0"/>
          <w:szCs w:val="32"/>
        </w:rPr>
      </w:pPr>
    </w:p>
    <w:sectPr>
      <w:footerReference r:id="rId3" w:type="default"/>
      <w:pgSz w:w="11906" w:h="16838"/>
      <w:pgMar w:top="1417" w:right="1417" w:bottom="1417" w:left="1417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D843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27E4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27E4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5"/>
  </w:compat>
  <w:rsids>
    <w:rsidRoot w:val="00000000"/>
    <w:rsid w:val="07446112"/>
    <w:rsid w:val="0BAB25A6"/>
    <w:rsid w:val="1DFD3BF5"/>
    <w:rsid w:val="292E0077"/>
    <w:rsid w:val="33073A09"/>
    <w:rsid w:val="345F1434"/>
    <w:rsid w:val="37325EB5"/>
    <w:rsid w:val="39837244"/>
    <w:rsid w:val="43D60667"/>
    <w:rsid w:val="507E2B87"/>
    <w:rsid w:val="5731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sz w:val="21"/>
      <w:szCs w:val="22"/>
      <w:lang w:val="en-US" w:eastAsia="zh-CN" w:bidi="ar-SA"/>
    </w:rPr>
  </w:style>
  <w:style w:type="paragraph" w:styleId="2">
    <w:name w:val="heading 1"/>
    <w:next w:val="1"/>
    <w:link w:val="19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link w:val="20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link w:val="2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link w:val="22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link w:val="23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link w:val="24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qFormat/>
    <w:uiPriority w:val="0"/>
    <w:pPr>
      <w:spacing w:after="0" w:line="240" w:lineRule="auto"/>
    </w:pPr>
    <w:rPr>
      <w:rFonts w:ascii="Calibri" w:hAnsi="Calibri" w:eastAsia="宋体" w:cs="Arial"/>
      <w:sz w:val="20"/>
      <w:szCs w:val="20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qFormat/>
    <w:uiPriority w:val="0"/>
    <w:rPr>
      <w:color w:val="0563C1"/>
      <w:u w:val="single"/>
    </w:rPr>
  </w:style>
  <w:style w:type="character" w:styleId="18">
    <w:name w:val="footnote reference"/>
    <w:qFormat/>
    <w:uiPriority w:val="0"/>
    <w:rPr>
      <w:vertAlign w:val="superscript"/>
    </w:rPr>
  </w:style>
  <w:style w:type="character" w:customStyle="1" w:styleId="19">
    <w:name w:val="heading 1 Char"/>
    <w:basedOn w:val="15"/>
    <w:link w:val="2"/>
    <w:qFormat/>
    <w:uiPriority w:val="0"/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character" w:customStyle="1" w:styleId="20">
    <w:name w:val="heading 2 Char"/>
    <w:basedOn w:val="15"/>
    <w:link w:val="3"/>
    <w:qFormat/>
    <w:uiPriority w:val="0"/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character" w:customStyle="1" w:styleId="21">
    <w:name w:val="heading 3 Char"/>
    <w:basedOn w:val="15"/>
    <w:link w:val="4"/>
    <w:qFormat/>
    <w:uiPriority w:val="0"/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customStyle="1" w:styleId="22">
    <w:name w:val="heading 4 Char"/>
    <w:basedOn w:val="15"/>
    <w:link w:val="5"/>
    <w:qFormat/>
    <w:uiPriority w:val="0"/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character" w:customStyle="1" w:styleId="23">
    <w:name w:val="heading 5 Char"/>
    <w:basedOn w:val="15"/>
    <w:link w:val="6"/>
    <w:qFormat/>
    <w:uiPriority w:val="0"/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customStyle="1" w:styleId="24">
    <w:name w:val="heading 6 Char"/>
    <w:basedOn w:val="15"/>
    <w:link w:val="7"/>
    <w:qFormat/>
    <w:uiPriority w:val="0"/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25">
    <w:name w:val="List Paragraph"/>
    <w:qFormat/>
    <w:uiPriority w:val="0"/>
    <w:rPr>
      <w:rFonts w:ascii="Calibri" w:hAnsi="Calibri" w:eastAsia="宋体" w:cs="Arial"/>
      <w:sz w:val="21"/>
      <w:szCs w:val="22"/>
      <w:lang w:val="en-US" w:eastAsia="zh-CN" w:bidi="ar-SA"/>
    </w:rPr>
  </w:style>
  <w:style w:type="paragraph" w:customStyle="1" w:styleId="2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1AFA3-47C3-44B9-BAEE-9AABD6728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3073</Words>
  <Characters>3096</Characters>
  <Lines>0</Lines>
  <Paragraphs>131</Paragraphs>
  <TotalTime>6</TotalTime>
  <ScaleCrop>false</ScaleCrop>
  <LinksUpToDate>false</LinksUpToDate>
  <CharactersWithSpaces>3099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2025-05-14T03:04:00Z</dcterms:created>
  <dc:creator>Un-named</dc:creator>
  <cp:lastModifiedBy>Administrator</cp:lastModifiedBy>
  <cp:lastPrinted>2025-06-05T02:08:00Z</cp:lastPrinted>
  <dcterms:modified xsi:type="dcterms:W3CDTF">2025-06-19T07:40:28Z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eyJoZGlkIjoiYzFkMDgxMjk4YjRkZTcyZTFmMzM5MDYyOGJhNDE4NjkifQ==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4FD0616764BA49E0B34138F9B28DD889_13</vt:lpwstr>
  </property>
</Properties>
</file>